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5DB" w:rsidRDefault="001F35DB" w:rsidP="001F35DB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34CCC193" wp14:editId="2E2AEA64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BB78" wp14:editId="161ACCD4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5DB" w:rsidRPr="0055664F" w:rsidRDefault="001F35DB" w:rsidP="001F3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1F35DB" w:rsidRPr="0055664F" w:rsidRDefault="001F35DB" w:rsidP="001F3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1F35DB" w:rsidRPr="0055664F" w:rsidRDefault="001F35DB" w:rsidP="001F35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EBB7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1F35DB" w:rsidRPr="0055664F" w:rsidRDefault="001F35DB" w:rsidP="001F35DB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1F35DB" w:rsidRPr="0055664F" w:rsidRDefault="001F35DB" w:rsidP="001F35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1F35DB" w:rsidRPr="0055664F" w:rsidRDefault="001F35DB" w:rsidP="001F35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5DB" w:rsidRDefault="001F35DB" w:rsidP="001F35DB">
      <w:pPr>
        <w:rPr>
          <w:color w:val="000000" w:themeColor="text1"/>
          <w:sz w:val="22"/>
          <w:szCs w:val="22"/>
          <w:lang w:val="es-ES"/>
        </w:rPr>
      </w:pPr>
    </w:p>
    <w:p w:rsidR="001F35DB" w:rsidRDefault="001F35DB" w:rsidP="001F35DB">
      <w:pPr>
        <w:rPr>
          <w:color w:val="000000" w:themeColor="text1"/>
          <w:sz w:val="22"/>
          <w:szCs w:val="22"/>
          <w:lang w:val="es-ES"/>
        </w:rPr>
      </w:pPr>
    </w:p>
    <w:p w:rsidR="001F35DB" w:rsidRDefault="001F35DB" w:rsidP="001F35DB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1F35DB" w:rsidRPr="003D4B49" w:rsidRDefault="001F35DB" w:rsidP="001F35DB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1F35DB" w:rsidRDefault="001F35DB" w:rsidP="001F35DB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9,10 y 11 </w:t>
      </w:r>
    </w:p>
    <w:p w:rsidR="001F35DB" w:rsidRPr="001F35DB" w:rsidRDefault="001F35DB" w:rsidP="001F35DB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</w:rPr>
        <w:t>La función de los alimentos y su consumo diario</w:t>
      </w:r>
      <w:r>
        <w:rPr>
          <w:u w:val="single"/>
          <w:lang w:val="es-ES"/>
        </w:rPr>
        <w:t>”</w:t>
      </w:r>
    </w:p>
    <w:p w:rsidR="001F35DB" w:rsidRPr="00E441BD" w:rsidRDefault="001F35DB" w:rsidP="001F35DB">
      <w:pPr>
        <w:jc w:val="center"/>
        <w:rPr>
          <w:sz w:val="22"/>
          <w:szCs w:val="22"/>
          <w:lang w:val="es-ES"/>
        </w:rPr>
      </w:pPr>
    </w:p>
    <w:p w:rsidR="001F35DB" w:rsidRDefault="001F35DB" w:rsidP="001F35DB">
      <w:pPr>
        <w:jc w:val="center"/>
        <w:rPr>
          <w:sz w:val="22"/>
          <w:szCs w:val="22"/>
          <w:lang w:val="es-ES"/>
        </w:rPr>
      </w:pPr>
    </w:p>
    <w:p w:rsidR="001F35DB" w:rsidRPr="003D4B49" w:rsidRDefault="001F35DB" w:rsidP="001F35DB">
      <w:pPr>
        <w:jc w:val="center"/>
        <w:rPr>
          <w:sz w:val="22"/>
          <w:szCs w:val="22"/>
          <w:lang w:val="es-ES"/>
        </w:rPr>
      </w:pPr>
    </w:p>
    <w:p w:rsidR="001F35DB" w:rsidRPr="003D4B49" w:rsidRDefault="001F35DB" w:rsidP="001F35D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1F35DB" w:rsidRPr="003D4B49" w:rsidRDefault="001F35DB" w:rsidP="001F35DB">
      <w:pPr>
        <w:rPr>
          <w:sz w:val="22"/>
          <w:szCs w:val="22"/>
          <w:lang w:val="es-ES"/>
        </w:rPr>
      </w:pPr>
    </w:p>
    <w:p w:rsidR="001F35DB" w:rsidRPr="003D4B49" w:rsidRDefault="001F35DB" w:rsidP="001F35D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1F35DB" w:rsidRPr="003D4B49" w:rsidRDefault="001F35DB" w:rsidP="001F35DB">
      <w:pPr>
        <w:rPr>
          <w:sz w:val="22"/>
          <w:szCs w:val="22"/>
          <w:lang w:val="es-ES"/>
        </w:rPr>
      </w:pPr>
    </w:p>
    <w:p w:rsidR="001F35DB" w:rsidRDefault="001F35DB" w:rsidP="001F35D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1F35DB" w:rsidRDefault="001F35DB" w:rsidP="001F35DB">
      <w:pPr>
        <w:rPr>
          <w:sz w:val="22"/>
          <w:szCs w:val="22"/>
          <w:lang w:val="es-ES"/>
        </w:rPr>
      </w:pPr>
    </w:p>
    <w:p w:rsidR="001F35DB" w:rsidRDefault="001F35DB" w:rsidP="001F35DB">
      <w:pPr>
        <w:rPr>
          <w:sz w:val="22"/>
          <w:szCs w:val="22"/>
          <w:lang w:val="es-ES"/>
        </w:rPr>
      </w:pPr>
    </w:p>
    <w:p w:rsidR="001F35DB" w:rsidRDefault="001F35DB" w:rsidP="001F35DB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09984" wp14:editId="6C7E0EC7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F35DB" w:rsidRPr="007B09CD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1F35DB" w:rsidRPr="007B09CD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F35DB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73,74,77,78 y 81 del libro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1F35DB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F35DB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F35DB" w:rsidRPr="001353DC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1F35D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Solamente debes enviar </w:t>
                            </w:r>
                            <w:r w:rsidR="008617A5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al buzón de tareas </w:t>
                            </w:r>
                            <w:r w:rsidRPr="001F35D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la respuesta de la página 78</w:t>
                            </w:r>
                          </w:p>
                          <w:p w:rsidR="001F35DB" w:rsidRPr="004C5ED6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F35DB" w:rsidRDefault="001F35DB" w:rsidP="001F35D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F35DB" w:rsidRPr="007B09CD" w:rsidRDefault="001F35DB" w:rsidP="001F3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9984"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:rsidR="001F35DB" w:rsidRPr="007B09CD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1F35DB" w:rsidRPr="007B09CD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F35DB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73,74,77,78 y 81 del libro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1F35DB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F35DB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F35DB" w:rsidRPr="001353DC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1F35D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Solamente debes enviar </w:t>
                      </w:r>
                      <w:r w:rsidR="008617A5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al buzón de tareas </w:t>
                      </w:r>
                      <w:r w:rsidRPr="001F35D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la respuesta de la página 78</w:t>
                      </w:r>
                    </w:p>
                    <w:p w:rsidR="001F35DB" w:rsidRPr="004C5ED6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F35DB" w:rsidRDefault="001F35DB" w:rsidP="001F35D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1F35DB" w:rsidRPr="007B09CD" w:rsidRDefault="001F35DB" w:rsidP="001F35DB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3B09E07B" wp14:editId="04F58FA6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5DB" w:rsidRDefault="001F35DB" w:rsidP="001F35DB">
      <w:pPr>
        <w:rPr>
          <w:sz w:val="22"/>
          <w:szCs w:val="22"/>
          <w:lang w:val="es-ES"/>
        </w:rPr>
      </w:pPr>
    </w:p>
    <w:p w:rsidR="001F35DB" w:rsidRDefault="001F35DB" w:rsidP="001F35DB">
      <w:pPr>
        <w:rPr>
          <w:sz w:val="22"/>
          <w:szCs w:val="22"/>
          <w:lang w:val="es-ES"/>
        </w:rPr>
      </w:pPr>
    </w:p>
    <w:p w:rsidR="001F35DB" w:rsidRDefault="001F35DB" w:rsidP="001F35DB"/>
    <w:p w:rsidR="001F35DB" w:rsidRDefault="001F35DB" w:rsidP="001F35DB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1F35DB" w:rsidRDefault="001F35DB" w:rsidP="001F35DB">
      <w:pPr>
        <w:rPr>
          <w:lang w:val="es-ES"/>
        </w:rPr>
      </w:pPr>
    </w:p>
    <w:p w:rsidR="001F35DB" w:rsidRPr="003C08AD" w:rsidRDefault="001F35DB" w:rsidP="001F35DB">
      <w:pPr>
        <w:rPr>
          <w:lang w:val="es-ES"/>
        </w:rPr>
      </w:pPr>
      <w:r>
        <w:rPr>
          <w:lang w:val="es-ES"/>
        </w:rPr>
        <w:t>SANTIAGO, agosto 2020.</w:t>
      </w:r>
    </w:p>
    <w:p w:rsidR="00866BAE" w:rsidRPr="001F35DB" w:rsidRDefault="00866BAE">
      <w:pPr>
        <w:rPr>
          <w:lang w:val="es-ES"/>
        </w:rPr>
      </w:pPr>
    </w:p>
    <w:sectPr w:rsidR="00866BAE" w:rsidRPr="001F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A5"/>
    <w:rsid w:val="001F35DB"/>
    <w:rsid w:val="008617A5"/>
    <w:rsid w:val="0086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51BE"/>
  <w15:chartTrackingRefBased/>
  <w15:docId w15:val="{CB57567D-227A-414A-BC15-041F67B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imenarodriguez/Documents/RUTA%20DE%20TRABAJO%20Clase%209,10%20y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RUTA DE TRABAJO Clase 9,10 y11.dotx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2020-08-03T20:05:00Z</dcterms:created>
  <dcterms:modified xsi:type="dcterms:W3CDTF">2020-08-03T20:06:00Z</dcterms:modified>
</cp:coreProperties>
</file>